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F0" w:rsidRPr="005F040C" w:rsidRDefault="005D1CF0" w:rsidP="001A606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02C1"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4.4pt;height:56.4pt;visibility:visible" filled="t">
            <v:imagedata r:id="rId6" o:title=""/>
          </v:shape>
        </w:pict>
      </w:r>
    </w:p>
    <w:p w:rsidR="005D1CF0" w:rsidRPr="001A6060" w:rsidRDefault="005D1CF0" w:rsidP="00B21A5D">
      <w:pPr>
        <w:pStyle w:val="Heading1"/>
        <w:ind w:left="0"/>
        <w:jc w:val="center"/>
        <w:rPr>
          <w:bCs/>
          <w:szCs w:val="28"/>
        </w:rPr>
      </w:pPr>
      <w:r w:rsidRPr="005F040C">
        <w:rPr>
          <w:b/>
          <w:bCs/>
          <w:szCs w:val="28"/>
        </w:rPr>
        <w:t>РЕШЕНИЕ</w:t>
      </w:r>
    </w:p>
    <w:p w:rsidR="005D1CF0" w:rsidRPr="005F040C" w:rsidRDefault="005D1CF0" w:rsidP="00B21A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</w:t>
      </w:r>
      <w:r w:rsidRPr="005F040C">
        <w:rPr>
          <w:rFonts w:ascii="Times New Roman" w:hAnsi="Times New Roman"/>
          <w:b/>
          <w:sz w:val="28"/>
          <w:szCs w:val="28"/>
        </w:rPr>
        <w:t>МЕЖДУРЕЧЕНСКОГО СЕЛЬСКОГО ПОСЕЛЕНИЯ</w:t>
      </w:r>
    </w:p>
    <w:p w:rsidR="005D1CF0" w:rsidRPr="005F040C" w:rsidRDefault="005D1CF0" w:rsidP="00B21A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ЗАВОЛЖСКОГО </w:t>
      </w:r>
      <w:r w:rsidRPr="005F040C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5D1CF0" w:rsidRPr="005F040C" w:rsidRDefault="005D1CF0" w:rsidP="00B21A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1CF0" w:rsidRPr="005F040C" w:rsidRDefault="005D1CF0" w:rsidP="00B21A5D">
      <w:pPr>
        <w:pStyle w:val="NoSpacing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5F040C">
        <w:rPr>
          <w:b/>
          <w:bCs/>
          <w:sz w:val="28"/>
          <w:szCs w:val="28"/>
        </w:rPr>
        <w:t>внесен</w:t>
      </w:r>
      <w:r>
        <w:rPr>
          <w:b/>
          <w:bCs/>
          <w:sz w:val="28"/>
          <w:szCs w:val="28"/>
        </w:rPr>
        <w:t xml:space="preserve">ии изменений в решение Совета </w:t>
      </w:r>
      <w:r w:rsidRPr="005F040C">
        <w:rPr>
          <w:b/>
          <w:bCs/>
          <w:sz w:val="28"/>
          <w:szCs w:val="28"/>
        </w:rPr>
        <w:t xml:space="preserve">Междуреченского сельского поселения Заволжского </w:t>
      </w:r>
      <w:r>
        <w:rPr>
          <w:b/>
          <w:bCs/>
          <w:sz w:val="28"/>
          <w:szCs w:val="28"/>
        </w:rPr>
        <w:t>муниципального района № 40 от 15.12.2016</w:t>
      </w:r>
      <w:r w:rsidRPr="005F040C">
        <w:rPr>
          <w:b/>
          <w:bCs/>
          <w:sz w:val="28"/>
          <w:szCs w:val="28"/>
        </w:rPr>
        <w:t xml:space="preserve"> </w:t>
      </w:r>
    </w:p>
    <w:p w:rsidR="005D1CF0" w:rsidRPr="005F040C" w:rsidRDefault="005D1CF0" w:rsidP="00B21A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1CF0" w:rsidRPr="001A6060" w:rsidRDefault="005D1CF0" w:rsidP="00B21A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6060">
        <w:rPr>
          <w:rFonts w:ascii="Times New Roman" w:hAnsi="Times New Roman"/>
          <w:sz w:val="24"/>
          <w:szCs w:val="24"/>
        </w:rPr>
        <w:t xml:space="preserve">Принято Советом Междуреченского сельского поселения </w:t>
      </w:r>
      <w:r w:rsidRPr="00B21A5D">
        <w:rPr>
          <w:rFonts w:ascii="Times New Roman" w:hAnsi="Times New Roman"/>
          <w:sz w:val="24"/>
          <w:szCs w:val="24"/>
        </w:rPr>
        <w:t xml:space="preserve">28 </w:t>
      </w:r>
      <w:r>
        <w:rPr>
          <w:rFonts w:ascii="Times New Roman" w:hAnsi="Times New Roman"/>
          <w:sz w:val="24"/>
          <w:szCs w:val="24"/>
        </w:rPr>
        <w:t>июня</w:t>
      </w:r>
      <w:r w:rsidRPr="001A6060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Pr="001A6060">
        <w:rPr>
          <w:rFonts w:ascii="Times New Roman" w:hAnsi="Times New Roman"/>
          <w:sz w:val="24"/>
          <w:szCs w:val="24"/>
        </w:rPr>
        <w:t xml:space="preserve"> года </w:t>
      </w:r>
    </w:p>
    <w:p w:rsidR="005D1CF0" w:rsidRDefault="005D1CF0" w:rsidP="00B21A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1CF0" w:rsidRPr="005F040C" w:rsidRDefault="005D1CF0" w:rsidP="00B21A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5F040C">
        <w:rPr>
          <w:rFonts w:ascii="Times New Roman" w:hAnsi="Times New Roman"/>
          <w:sz w:val="28"/>
          <w:szCs w:val="28"/>
        </w:rPr>
        <w:t>соответствии с</w:t>
      </w:r>
      <w:r>
        <w:rPr>
          <w:rFonts w:ascii="Times New Roman" w:hAnsi="Times New Roman"/>
          <w:sz w:val="28"/>
          <w:szCs w:val="28"/>
        </w:rPr>
        <w:t>о статьёй 62 Бюджетного</w:t>
      </w:r>
      <w:r w:rsidRPr="005F040C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5F040C">
        <w:rPr>
          <w:rFonts w:ascii="Times New Roman" w:hAnsi="Times New Roman"/>
          <w:sz w:val="28"/>
          <w:szCs w:val="28"/>
        </w:rPr>
        <w:t xml:space="preserve"> Российской Федерации от 31.07.98 № 145-ФЗ,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40C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>Междуреченского сельского поселения</w:t>
      </w:r>
    </w:p>
    <w:p w:rsidR="005D1CF0" w:rsidRDefault="005D1CF0" w:rsidP="00B21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Pr="005F040C">
        <w:rPr>
          <w:rFonts w:ascii="Times New Roman" w:hAnsi="Times New Roman"/>
          <w:b/>
          <w:sz w:val="28"/>
          <w:szCs w:val="28"/>
        </w:rPr>
        <w:t>:</w:t>
      </w:r>
    </w:p>
    <w:p w:rsidR="005D1CF0" w:rsidRPr="005F040C" w:rsidRDefault="005D1CF0" w:rsidP="00B21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1CF0" w:rsidRPr="005F040C" w:rsidRDefault="005D1CF0" w:rsidP="00B21A5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40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40C">
        <w:rPr>
          <w:rFonts w:ascii="Times New Roman" w:hAnsi="Times New Roman"/>
          <w:sz w:val="28"/>
          <w:szCs w:val="28"/>
        </w:rPr>
        <w:t>Внести изменения в доходную часть бюджета согласно приложению № 1 к настоящему решению.</w:t>
      </w:r>
    </w:p>
    <w:p w:rsidR="005D1CF0" w:rsidRPr="005F040C" w:rsidRDefault="005D1CF0" w:rsidP="00B21A5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F04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40C">
        <w:rPr>
          <w:rFonts w:ascii="Times New Roman" w:hAnsi="Times New Roman"/>
          <w:sz w:val="28"/>
          <w:szCs w:val="28"/>
        </w:rPr>
        <w:t>Внести изменения в расходную часть бюджета согласно приложению № 2 к настоящему решению.</w:t>
      </w:r>
    </w:p>
    <w:p w:rsidR="005D1CF0" w:rsidRDefault="005D1CF0" w:rsidP="00B21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CF0" w:rsidRDefault="005D1CF0" w:rsidP="00B21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CF0" w:rsidRPr="005F040C" w:rsidRDefault="005D1CF0" w:rsidP="00B21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CF0" w:rsidRPr="001D79F2" w:rsidRDefault="005D1CF0" w:rsidP="00B21A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9F2">
        <w:rPr>
          <w:rFonts w:ascii="Times New Roman" w:hAnsi="Times New Roman"/>
          <w:b/>
          <w:sz w:val="28"/>
          <w:szCs w:val="28"/>
        </w:rPr>
        <w:t xml:space="preserve">Председатель Совета Междуреченского </w:t>
      </w:r>
    </w:p>
    <w:p w:rsidR="005D1CF0" w:rsidRDefault="005D1CF0" w:rsidP="00B21A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9F2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Pr="001D79F2">
        <w:rPr>
          <w:rFonts w:ascii="Times New Roman" w:hAnsi="Times New Roman"/>
          <w:b/>
          <w:sz w:val="28"/>
          <w:szCs w:val="28"/>
        </w:rPr>
        <w:t xml:space="preserve">  В.Ю.Калашников</w:t>
      </w:r>
    </w:p>
    <w:p w:rsidR="005D1CF0" w:rsidRDefault="005D1CF0" w:rsidP="00B21A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1CF0" w:rsidRPr="001D79F2" w:rsidRDefault="005D1CF0" w:rsidP="00B21A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1CF0" w:rsidRDefault="005D1CF0" w:rsidP="00B21A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E51D1">
        <w:rPr>
          <w:rFonts w:ascii="Times New Roman" w:hAnsi="Times New Roman"/>
          <w:b/>
          <w:sz w:val="28"/>
          <w:szCs w:val="28"/>
        </w:rPr>
        <w:t>Глава Междуре</w:t>
      </w:r>
      <w:r>
        <w:rPr>
          <w:rFonts w:ascii="Times New Roman" w:hAnsi="Times New Roman"/>
          <w:b/>
          <w:sz w:val="28"/>
          <w:szCs w:val="28"/>
        </w:rPr>
        <w:t>ченского сельского поселения:                       В.Л.Елинов</w:t>
      </w:r>
    </w:p>
    <w:p w:rsidR="005D1CF0" w:rsidRDefault="005D1CF0" w:rsidP="00A96E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1CF0" w:rsidRDefault="005D1CF0" w:rsidP="00A96E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1CF0" w:rsidRDefault="005D1CF0" w:rsidP="00A96EC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1CF0" w:rsidRDefault="005D1CF0" w:rsidP="00A96EC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1CF0" w:rsidRDefault="005D1CF0" w:rsidP="00A96EC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1CF0" w:rsidRDefault="005D1CF0" w:rsidP="00A96EC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1CF0" w:rsidRDefault="005D1CF0" w:rsidP="00A96EC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1CF0" w:rsidRPr="008E51D1" w:rsidRDefault="005D1CF0" w:rsidP="00A96EC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1CF0" w:rsidRPr="00131D24" w:rsidRDefault="005D1CF0" w:rsidP="001A60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D24">
        <w:rPr>
          <w:rFonts w:ascii="Times New Roman" w:hAnsi="Times New Roman"/>
          <w:sz w:val="28"/>
          <w:szCs w:val="28"/>
        </w:rPr>
        <w:t>с. Заречный</w:t>
      </w:r>
    </w:p>
    <w:p w:rsidR="005D1CF0" w:rsidRPr="00131D24" w:rsidRDefault="005D1CF0" w:rsidP="001A60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D24">
        <w:rPr>
          <w:rFonts w:ascii="Times New Roman" w:hAnsi="Times New Roman"/>
          <w:sz w:val="28"/>
          <w:szCs w:val="28"/>
        </w:rPr>
        <w:t>28.06.2017 год</w:t>
      </w:r>
    </w:p>
    <w:p w:rsidR="005D1CF0" w:rsidRPr="00131D24" w:rsidRDefault="005D1CF0" w:rsidP="001A60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D24">
        <w:rPr>
          <w:rFonts w:ascii="Times New Roman" w:hAnsi="Times New Roman"/>
          <w:sz w:val="28"/>
          <w:szCs w:val="28"/>
        </w:rPr>
        <w:t>№ 15</w:t>
      </w:r>
    </w:p>
    <w:p w:rsidR="005D1CF0" w:rsidRPr="00B21A5D" w:rsidRDefault="005D1CF0" w:rsidP="00B21A5D">
      <w:pPr>
        <w:spacing w:after="0" w:line="240" w:lineRule="auto"/>
        <w:ind w:firstLine="5245"/>
        <w:jc w:val="right"/>
        <w:rPr>
          <w:rFonts w:ascii="Times New Roman" w:hAnsi="Times New Roman"/>
          <w:sz w:val="28"/>
          <w:szCs w:val="28"/>
        </w:rPr>
      </w:pPr>
      <w:r w:rsidRPr="00B21A5D">
        <w:rPr>
          <w:rFonts w:ascii="Times New Roman" w:hAnsi="Times New Roman"/>
          <w:sz w:val="28"/>
          <w:szCs w:val="28"/>
        </w:rPr>
        <w:t>Приложение № 1</w:t>
      </w:r>
    </w:p>
    <w:p w:rsidR="005D1CF0" w:rsidRPr="00B21A5D" w:rsidRDefault="005D1CF0" w:rsidP="00B21A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21A5D">
        <w:rPr>
          <w:rFonts w:ascii="Times New Roman" w:hAnsi="Times New Roman"/>
          <w:sz w:val="28"/>
          <w:szCs w:val="28"/>
        </w:rPr>
        <w:t xml:space="preserve">к решению Совета Междуреченского </w:t>
      </w:r>
    </w:p>
    <w:p w:rsidR="005D1CF0" w:rsidRPr="00B21A5D" w:rsidRDefault="005D1CF0" w:rsidP="00B21A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21A5D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5D1CF0" w:rsidRPr="00B21A5D" w:rsidRDefault="005D1CF0" w:rsidP="00B21A5D">
      <w:pPr>
        <w:spacing w:after="0" w:line="240" w:lineRule="auto"/>
        <w:ind w:firstLine="5245"/>
        <w:jc w:val="right"/>
        <w:rPr>
          <w:rFonts w:ascii="Times New Roman" w:hAnsi="Times New Roman"/>
          <w:sz w:val="28"/>
          <w:szCs w:val="28"/>
        </w:rPr>
      </w:pPr>
      <w:r w:rsidRPr="00B21A5D">
        <w:rPr>
          <w:rFonts w:ascii="Times New Roman" w:hAnsi="Times New Roman"/>
          <w:sz w:val="28"/>
          <w:szCs w:val="28"/>
        </w:rPr>
        <w:t>от 28.06.2017 г. № 15</w:t>
      </w:r>
    </w:p>
    <w:p w:rsidR="005D1CF0" w:rsidRPr="00B21A5D" w:rsidRDefault="005D1CF0" w:rsidP="00B21A5D">
      <w:pPr>
        <w:spacing w:after="0" w:line="240" w:lineRule="auto"/>
        <w:ind w:firstLine="5245"/>
        <w:jc w:val="right"/>
        <w:rPr>
          <w:rFonts w:ascii="Times New Roman" w:hAnsi="Times New Roman"/>
          <w:sz w:val="28"/>
          <w:szCs w:val="28"/>
        </w:rPr>
      </w:pPr>
    </w:p>
    <w:p w:rsidR="005D1CF0" w:rsidRPr="00B21A5D" w:rsidRDefault="005D1CF0" w:rsidP="008421B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21A5D">
        <w:rPr>
          <w:rFonts w:ascii="Times New Roman" w:hAnsi="Times New Roman"/>
          <w:b/>
          <w:bCs/>
          <w:sz w:val="28"/>
          <w:szCs w:val="28"/>
        </w:rPr>
        <w:t>Доходная часть бюджета Междуреченского сельского поселения на 2017 год 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21A5D">
        <w:rPr>
          <w:rFonts w:ascii="Times New Roman" w:hAnsi="Times New Roman"/>
          <w:b/>
          <w:bCs/>
          <w:sz w:val="28"/>
          <w:szCs w:val="28"/>
        </w:rPr>
        <w:t>плановый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21A5D">
        <w:rPr>
          <w:rFonts w:ascii="Times New Roman" w:hAnsi="Times New Roman"/>
          <w:b/>
          <w:bCs/>
          <w:sz w:val="28"/>
          <w:szCs w:val="28"/>
        </w:rPr>
        <w:t>период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21A5D">
        <w:rPr>
          <w:rFonts w:ascii="Times New Roman" w:hAnsi="Times New Roman"/>
          <w:b/>
          <w:bCs/>
          <w:sz w:val="28"/>
          <w:szCs w:val="28"/>
        </w:rPr>
        <w:t>2018</w:t>
      </w:r>
      <w:r>
        <w:rPr>
          <w:rFonts w:ascii="Times New Roman" w:hAnsi="Times New Roman"/>
          <w:b/>
          <w:bCs/>
          <w:sz w:val="28"/>
          <w:szCs w:val="28"/>
        </w:rPr>
        <w:t xml:space="preserve"> и </w:t>
      </w:r>
      <w:r w:rsidRPr="00B21A5D">
        <w:rPr>
          <w:rFonts w:ascii="Times New Roman" w:hAnsi="Times New Roman"/>
          <w:b/>
          <w:bCs/>
          <w:sz w:val="28"/>
          <w:szCs w:val="28"/>
        </w:rPr>
        <w:t>2019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21A5D">
        <w:rPr>
          <w:rFonts w:ascii="Times New Roman" w:hAnsi="Times New Roman"/>
          <w:b/>
          <w:bCs/>
          <w:sz w:val="28"/>
          <w:szCs w:val="28"/>
        </w:rPr>
        <w:t>годов</w:t>
      </w:r>
    </w:p>
    <w:p w:rsidR="005D1CF0" w:rsidRPr="00C83484" w:rsidRDefault="005D1CF0" w:rsidP="008421B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5"/>
        <w:gridCol w:w="3652"/>
        <w:gridCol w:w="1421"/>
        <w:gridCol w:w="823"/>
        <w:gridCol w:w="786"/>
      </w:tblGrid>
      <w:tr w:rsidR="005D1CF0" w:rsidRPr="00B27F09" w:rsidTr="00B21A5D">
        <w:tc>
          <w:tcPr>
            <w:tcW w:w="1403" w:type="pct"/>
            <w:vMerge w:val="restart"/>
            <w:vAlign w:val="center"/>
          </w:tcPr>
          <w:p w:rsidR="005D1CF0" w:rsidRPr="00B21A5D" w:rsidRDefault="005D1CF0" w:rsidP="008E50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A5D">
              <w:rPr>
                <w:rFonts w:ascii="Times New Roman" w:hAnsi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966" w:type="pct"/>
            <w:vMerge w:val="restart"/>
            <w:vAlign w:val="center"/>
          </w:tcPr>
          <w:p w:rsidR="005D1CF0" w:rsidRPr="00B21A5D" w:rsidRDefault="005D1CF0" w:rsidP="008E50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A5D">
              <w:rPr>
                <w:rFonts w:ascii="Times New Roman" w:hAnsi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631" w:type="pct"/>
            <w:gridSpan w:val="3"/>
            <w:vAlign w:val="center"/>
          </w:tcPr>
          <w:p w:rsidR="005D1CF0" w:rsidRPr="00B21A5D" w:rsidRDefault="005D1CF0" w:rsidP="008E50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A5D">
              <w:rPr>
                <w:rFonts w:ascii="Times New Roman" w:hAnsi="Times New Roman"/>
                <w:sz w:val="28"/>
                <w:szCs w:val="28"/>
              </w:rPr>
              <w:t>Сумма (тыс.руб.)</w:t>
            </w:r>
          </w:p>
        </w:tc>
      </w:tr>
      <w:tr w:rsidR="005D1CF0" w:rsidRPr="00B27F09" w:rsidTr="00B21A5D">
        <w:tc>
          <w:tcPr>
            <w:tcW w:w="1403" w:type="pct"/>
            <w:vMerge/>
            <w:vAlign w:val="center"/>
          </w:tcPr>
          <w:p w:rsidR="005D1CF0" w:rsidRPr="00B21A5D" w:rsidRDefault="005D1CF0" w:rsidP="008E50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pct"/>
            <w:vMerge/>
            <w:vAlign w:val="center"/>
          </w:tcPr>
          <w:p w:rsidR="005D1CF0" w:rsidRPr="00B21A5D" w:rsidRDefault="005D1CF0" w:rsidP="008E50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pct"/>
            <w:vAlign w:val="center"/>
          </w:tcPr>
          <w:p w:rsidR="005D1CF0" w:rsidRPr="00B21A5D" w:rsidRDefault="005D1CF0" w:rsidP="00930D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A5D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443" w:type="pct"/>
            <w:vAlign w:val="center"/>
          </w:tcPr>
          <w:p w:rsidR="005D1CF0" w:rsidRPr="00B27F09" w:rsidRDefault="005D1CF0" w:rsidP="00930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09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423" w:type="pct"/>
            <w:vAlign w:val="center"/>
          </w:tcPr>
          <w:p w:rsidR="005D1CF0" w:rsidRPr="00B27F09" w:rsidRDefault="005D1CF0" w:rsidP="00930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09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5D1CF0" w:rsidRPr="00B27F09" w:rsidTr="00B21A5D">
        <w:tc>
          <w:tcPr>
            <w:tcW w:w="1403" w:type="pct"/>
            <w:vAlign w:val="center"/>
          </w:tcPr>
          <w:p w:rsidR="005D1CF0" w:rsidRPr="00B21A5D" w:rsidRDefault="005D1CF0" w:rsidP="00A031DB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21A5D">
              <w:rPr>
                <w:rFonts w:ascii="Times New Roman" w:hAnsi="Times New Roman"/>
                <w:sz w:val="28"/>
                <w:szCs w:val="28"/>
              </w:rPr>
              <w:t>303 2 02 29999 10 0000 151</w:t>
            </w:r>
          </w:p>
        </w:tc>
        <w:tc>
          <w:tcPr>
            <w:tcW w:w="1966" w:type="pct"/>
            <w:vAlign w:val="center"/>
          </w:tcPr>
          <w:p w:rsidR="005D1CF0" w:rsidRPr="00B21A5D" w:rsidRDefault="005D1CF0" w:rsidP="008E5086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21A5D"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765" w:type="pct"/>
            <w:vAlign w:val="center"/>
          </w:tcPr>
          <w:p w:rsidR="005D1CF0" w:rsidRPr="00B21A5D" w:rsidRDefault="005D1CF0" w:rsidP="007412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A5D">
              <w:rPr>
                <w:rFonts w:ascii="Times New Roman" w:hAnsi="Times New Roman"/>
                <w:sz w:val="28"/>
                <w:szCs w:val="28"/>
              </w:rPr>
              <w:t>+192,206</w:t>
            </w:r>
          </w:p>
        </w:tc>
        <w:tc>
          <w:tcPr>
            <w:tcW w:w="443" w:type="pct"/>
            <w:vAlign w:val="center"/>
          </w:tcPr>
          <w:p w:rsidR="005D1CF0" w:rsidRPr="00B27F09" w:rsidRDefault="005D1CF0" w:rsidP="008E5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vAlign w:val="center"/>
          </w:tcPr>
          <w:p w:rsidR="005D1CF0" w:rsidRPr="00B27F09" w:rsidRDefault="005D1CF0" w:rsidP="00A03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1CF0" w:rsidRPr="00B27F09" w:rsidTr="00B21A5D">
        <w:tc>
          <w:tcPr>
            <w:tcW w:w="1403" w:type="pct"/>
            <w:vAlign w:val="center"/>
          </w:tcPr>
          <w:p w:rsidR="005D1CF0" w:rsidRPr="00B21A5D" w:rsidRDefault="005D1CF0" w:rsidP="006F483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21A5D">
              <w:rPr>
                <w:rFonts w:ascii="Times New Roman" w:hAnsi="Times New Roman"/>
                <w:sz w:val="28"/>
                <w:szCs w:val="28"/>
              </w:rPr>
              <w:t>303 2 02 15002 10 0000 151</w:t>
            </w:r>
          </w:p>
        </w:tc>
        <w:tc>
          <w:tcPr>
            <w:tcW w:w="1966" w:type="pct"/>
            <w:vAlign w:val="center"/>
          </w:tcPr>
          <w:p w:rsidR="005D1CF0" w:rsidRPr="00B21A5D" w:rsidRDefault="005D1CF0" w:rsidP="006F483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21A5D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65" w:type="pct"/>
            <w:vAlign w:val="center"/>
          </w:tcPr>
          <w:p w:rsidR="005D1CF0" w:rsidRPr="00B21A5D" w:rsidRDefault="005D1CF0" w:rsidP="006F4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A5D">
              <w:rPr>
                <w:rFonts w:ascii="Times New Roman" w:hAnsi="Times New Roman"/>
                <w:sz w:val="28"/>
                <w:szCs w:val="28"/>
              </w:rPr>
              <w:t>+338,8</w:t>
            </w:r>
          </w:p>
        </w:tc>
        <w:tc>
          <w:tcPr>
            <w:tcW w:w="443" w:type="pct"/>
            <w:vAlign w:val="center"/>
          </w:tcPr>
          <w:p w:rsidR="005D1CF0" w:rsidRPr="00B27F09" w:rsidRDefault="005D1CF0" w:rsidP="006F4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  <w:vAlign w:val="center"/>
          </w:tcPr>
          <w:p w:rsidR="005D1CF0" w:rsidRPr="00B27F09" w:rsidRDefault="005D1CF0" w:rsidP="006F4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1CF0" w:rsidRPr="00B27F09" w:rsidTr="00B21A5D">
        <w:tc>
          <w:tcPr>
            <w:tcW w:w="1403" w:type="pct"/>
            <w:vAlign w:val="center"/>
          </w:tcPr>
          <w:p w:rsidR="005D1CF0" w:rsidRPr="00B21A5D" w:rsidRDefault="005D1CF0" w:rsidP="006F483E">
            <w:pPr>
              <w:rPr>
                <w:rFonts w:ascii="Times New Roman" w:hAnsi="Times New Roman"/>
                <w:sz w:val="28"/>
                <w:szCs w:val="28"/>
              </w:rPr>
            </w:pPr>
            <w:r w:rsidRPr="00B21A5D">
              <w:rPr>
                <w:rFonts w:ascii="Times New Roman" w:hAnsi="Times New Roman"/>
                <w:sz w:val="28"/>
                <w:szCs w:val="28"/>
              </w:rPr>
              <w:t>303 2 02 40014 10 0000 151</w:t>
            </w:r>
          </w:p>
        </w:tc>
        <w:tc>
          <w:tcPr>
            <w:tcW w:w="1966" w:type="pct"/>
            <w:vAlign w:val="center"/>
          </w:tcPr>
          <w:p w:rsidR="005D1CF0" w:rsidRPr="00B21A5D" w:rsidRDefault="005D1CF0" w:rsidP="006F4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A5D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5" w:type="pct"/>
            <w:vAlign w:val="center"/>
          </w:tcPr>
          <w:p w:rsidR="005D1CF0" w:rsidRPr="00B21A5D" w:rsidRDefault="005D1CF0" w:rsidP="006F4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A5D">
              <w:rPr>
                <w:rFonts w:ascii="Times New Roman" w:hAnsi="Times New Roman"/>
                <w:sz w:val="28"/>
                <w:szCs w:val="28"/>
              </w:rPr>
              <w:t>22,471</w:t>
            </w:r>
          </w:p>
        </w:tc>
        <w:tc>
          <w:tcPr>
            <w:tcW w:w="443" w:type="pct"/>
            <w:vAlign w:val="center"/>
          </w:tcPr>
          <w:p w:rsidR="005D1CF0" w:rsidRPr="00B27F09" w:rsidRDefault="005D1CF0" w:rsidP="006F4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5D1CF0" w:rsidRPr="00B27F09" w:rsidRDefault="005D1CF0" w:rsidP="006F4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1CF0" w:rsidRDefault="005D1CF0" w:rsidP="008421BC">
      <w:pPr>
        <w:jc w:val="both"/>
        <w:rPr>
          <w:rFonts w:ascii="Times New Roman" w:hAnsi="Times New Roman"/>
          <w:sz w:val="24"/>
          <w:szCs w:val="24"/>
        </w:rPr>
      </w:pPr>
    </w:p>
    <w:p w:rsidR="005D1CF0" w:rsidRDefault="005D1CF0" w:rsidP="008421BC">
      <w:pPr>
        <w:jc w:val="both"/>
        <w:rPr>
          <w:rFonts w:ascii="Times New Roman" w:hAnsi="Times New Roman"/>
          <w:sz w:val="24"/>
          <w:szCs w:val="24"/>
        </w:rPr>
      </w:pPr>
    </w:p>
    <w:p w:rsidR="005D1CF0" w:rsidRDefault="005D1CF0" w:rsidP="008421BC">
      <w:pPr>
        <w:jc w:val="both"/>
        <w:rPr>
          <w:rFonts w:ascii="Times New Roman" w:hAnsi="Times New Roman"/>
          <w:sz w:val="24"/>
          <w:szCs w:val="24"/>
        </w:rPr>
      </w:pPr>
    </w:p>
    <w:p w:rsidR="005D1CF0" w:rsidRDefault="005D1CF0" w:rsidP="008421BC">
      <w:pPr>
        <w:jc w:val="both"/>
        <w:rPr>
          <w:rFonts w:ascii="Times New Roman" w:hAnsi="Times New Roman"/>
          <w:sz w:val="24"/>
          <w:szCs w:val="24"/>
        </w:rPr>
      </w:pPr>
    </w:p>
    <w:p w:rsidR="005D1CF0" w:rsidRPr="00B21A5D" w:rsidRDefault="005D1CF0" w:rsidP="00B21A5D">
      <w:pPr>
        <w:spacing w:after="0" w:line="240" w:lineRule="auto"/>
        <w:ind w:firstLine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5D1CF0" w:rsidRPr="00B21A5D" w:rsidRDefault="005D1CF0" w:rsidP="00B21A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21A5D">
        <w:rPr>
          <w:rFonts w:ascii="Times New Roman" w:hAnsi="Times New Roman"/>
          <w:sz w:val="28"/>
          <w:szCs w:val="28"/>
        </w:rPr>
        <w:t xml:space="preserve">к решению Совета </w:t>
      </w:r>
      <w:r>
        <w:rPr>
          <w:rFonts w:ascii="Times New Roman" w:hAnsi="Times New Roman"/>
          <w:sz w:val="28"/>
          <w:szCs w:val="28"/>
        </w:rPr>
        <w:t>Междуреченского</w:t>
      </w:r>
    </w:p>
    <w:p w:rsidR="005D1CF0" w:rsidRPr="00B21A5D" w:rsidRDefault="005D1CF0" w:rsidP="00B21A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21A5D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5D1CF0" w:rsidRPr="00B21A5D" w:rsidRDefault="005D1CF0" w:rsidP="00B21A5D">
      <w:pPr>
        <w:spacing w:after="0" w:line="240" w:lineRule="auto"/>
        <w:ind w:firstLine="5245"/>
        <w:jc w:val="right"/>
        <w:rPr>
          <w:rFonts w:ascii="Times New Roman" w:hAnsi="Times New Roman"/>
          <w:sz w:val="28"/>
          <w:szCs w:val="28"/>
        </w:rPr>
      </w:pPr>
      <w:r w:rsidRPr="00B21A5D">
        <w:rPr>
          <w:rFonts w:ascii="Times New Roman" w:hAnsi="Times New Roman"/>
          <w:sz w:val="28"/>
          <w:szCs w:val="28"/>
        </w:rPr>
        <w:t>от 28.06.2017 г. № 15</w:t>
      </w:r>
    </w:p>
    <w:p w:rsidR="005D1CF0" w:rsidRPr="00B35412" w:rsidRDefault="005D1CF0" w:rsidP="00B35412">
      <w:pPr>
        <w:rPr>
          <w:rFonts w:ascii="Times New Roman" w:hAnsi="Times New Roman"/>
          <w:sz w:val="24"/>
          <w:szCs w:val="24"/>
        </w:rPr>
      </w:pPr>
    </w:p>
    <w:p w:rsidR="005D1CF0" w:rsidRPr="00B21A5D" w:rsidRDefault="005D1CF0" w:rsidP="00C83484">
      <w:pPr>
        <w:tabs>
          <w:tab w:val="left" w:pos="37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1A5D">
        <w:rPr>
          <w:rFonts w:ascii="Times New Roman" w:hAnsi="Times New Roman"/>
          <w:b/>
          <w:sz w:val="28"/>
          <w:szCs w:val="28"/>
        </w:rPr>
        <w:t>РАСХОДНАЯ ЧАСТЬ БЮДЖЕТА</w:t>
      </w:r>
    </w:p>
    <w:p w:rsidR="005D1CF0" w:rsidRPr="00B21A5D" w:rsidRDefault="005D1CF0" w:rsidP="00C834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1A5D">
        <w:rPr>
          <w:rFonts w:ascii="Times New Roman" w:hAnsi="Times New Roman"/>
          <w:b/>
          <w:sz w:val="28"/>
          <w:szCs w:val="28"/>
        </w:rPr>
        <w:t>МЕЖДУРЕЧЕНСКОГО СЕЛЬСКОГО ПОСЕЛЕНИЯ</w:t>
      </w:r>
    </w:p>
    <w:p w:rsidR="005D1CF0" w:rsidRPr="00B21A5D" w:rsidRDefault="005D1CF0" w:rsidP="00C834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/>
      </w:tblPr>
      <w:tblGrid>
        <w:gridCol w:w="1354"/>
        <w:gridCol w:w="4958"/>
        <w:gridCol w:w="1231"/>
        <w:gridCol w:w="845"/>
        <w:gridCol w:w="823"/>
      </w:tblGrid>
      <w:tr w:rsidR="005D1CF0" w:rsidRPr="00B21A5D" w:rsidTr="00B21A5D">
        <w:trPr>
          <w:cantSplit/>
          <w:trHeight w:val="553"/>
          <w:jc w:val="center"/>
        </w:trPr>
        <w:tc>
          <w:tcPr>
            <w:tcW w:w="61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D1CF0" w:rsidRPr="00B21A5D" w:rsidRDefault="005D1CF0" w:rsidP="00C83484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A5D">
              <w:rPr>
                <w:rFonts w:ascii="Times New Roman" w:hAnsi="Times New Roman"/>
                <w:sz w:val="28"/>
                <w:szCs w:val="28"/>
              </w:rPr>
              <w:t>Раздел,</w:t>
            </w:r>
          </w:p>
          <w:p w:rsidR="005D1CF0" w:rsidRPr="00B21A5D" w:rsidRDefault="005D1CF0" w:rsidP="00B84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A5D">
              <w:rPr>
                <w:rFonts w:ascii="Times New Roman" w:hAnsi="Times New Roman"/>
                <w:sz w:val="28"/>
                <w:szCs w:val="28"/>
              </w:rPr>
              <w:t xml:space="preserve">подраздел   </w:t>
            </w:r>
            <w:r w:rsidRPr="00B21A5D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7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D1CF0" w:rsidRPr="00B21A5D" w:rsidRDefault="005D1CF0" w:rsidP="00B84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A5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1CF0" w:rsidRPr="00B21A5D" w:rsidRDefault="005D1CF0" w:rsidP="00A96E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A5D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5D1CF0" w:rsidRPr="00B21A5D" w:rsidRDefault="005D1CF0" w:rsidP="00A96E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1A5D">
              <w:rPr>
                <w:rFonts w:ascii="Times New Roman" w:hAnsi="Times New Roman"/>
                <w:sz w:val="28"/>
                <w:szCs w:val="28"/>
              </w:rPr>
              <w:t>(тыс.руб.)</w:t>
            </w:r>
          </w:p>
        </w:tc>
      </w:tr>
      <w:tr w:rsidR="005D1CF0" w:rsidRPr="00B21A5D" w:rsidTr="00B21A5D">
        <w:trPr>
          <w:cantSplit/>
          <w:trHeight w:val="420"/>
          <w:jc w:val="center"/>
        </w:trPr>
        <w:tc>
          <w:tcPr>
            <w:tcW w:w="617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CF0" w:rsidRPr="00B21A5D" w:rsidRDefault="005D1CF0" w:rsidP="00B84EC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CF0" w:rsidRPr="00B21A5D" w:rsidRDefault="005D1CF0" w:rsidP="00B84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1CF0" w:rsidRPr="00B21A5D" w:rsidRDefault="005D1CF0" w:rsidP="00930D9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A5D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1CF0" w:rsidRPr="00B21A5D" w:rsidRDefault="005D1CF0" w:rsidP="00930D9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A5D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1CF0" w:rsidRPr="00B21A5D" w:rsidRDefault="005D1CF0" w:rsidP="00930D9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A5D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 w:rsidR="005D1CF0" w:rsidRPr="00B21A5D" w:rsidTr="00B21A5D">
        <w:trPr>
          <w:trHeight w:val="296"/>
          <w:jc w:val="center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1CF0" w:rsidRPr="00B21A5D" w:rsidRDefault="005D1CF0" w:rsidP="00930D9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A5D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1CF0" w:rsidRPr="00B21A5D" w:rsidRDefault="005D1CF0" w:rsidP="0019141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21A5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«Другие общегосударственные вопросы»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0" w:rsidRPr="00B21A5D" w:rsidRDefault="005D1CF0" w:rsidP="004F63B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A5D">
              <w:rPr>
                <w:rFonts w:ascii="Times New Roman" w:hAnsi="Times New Roman"/>
                <w:sz w:val="28"/>
                <w:szCs w:val="28"/>
              </w:rPr>
              <w:t>-1433,770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0" w:rsidRPr="00B21A5D" w:rsidRDefault="005D1CF0" w:rsidP="00B84EC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A5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0" w:rsidRPr="00B21A5D" w:rsidRDefault="005D1CF0" w:rsidP="00584E7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A5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D1CF0" w:rsidRPr="00B21A5D" w:rsidTr="00B21A5D">
        <w:trPr>
          <w:trHeight w:val="240"/>
          <w:jc w:val="center"/>
        </w:trPr>
        <w:tc>
          <w:tcPr>
            <w:tcW w:w="6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D1CF0" w:rsidRPr="00B21A5D" w:rsidRDefault="005D1CF0" w:rsidP="00906AB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A5D">
              <w:rPr>
                <w:rFonts w:ascii="Times New Roman" w:hAnsi="Times New Roman"/>
                <w:sz w:val="28"/>
                <w:szCs w:val="28"/>
              </w:rPr>
              <w:t>0501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1CF0" w:rsidRPr="00B21A5D" w:rsidRDefault="005D1CF0" w:rsidP="00D33D1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21A5D">
              <w:rPr>
                <w:rFonts w:ascii="Times New Roman" w:hAnsi="Times New Roman"/>
                <w:sz w:val="28"/>
                <w:szCs w:val="28"/>
              </w:rPr>
              <w:t>«Жилищное хозяйство»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0" w:rsidRPr="00B21A5D" w:rsidRDefault="005D1CF0" w:rsidP="00DE455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A5D">
              <w:rPr>
                <w:rFonts w:ascii="Times New Roman" w:hAnsi="Times New Roman"/>
                <w:sz w:val="28"/>
                <w:szCs w:val="28"/>
              </w:rPr>
              <w:t>7,313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0" w:rsidRPr="00B21A5D" w:rsidRDefault="005D1CF0" w:rsidP="00906AB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0" w:rsidRPr="00B21A5D" w:rsidRDefault="005D1CF0" w:rsidP="00906AB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1CF0" w:rsidRPr="00B21A5D" w:rsidTr="00B21A5D">
        <w:trPr>
          <w:trHeight w:val="240"/>
          <w:jc w:val="center"/>
        </w:trPr>
        <w:tc>
          <w:tcPr>
            <w:tcW w:w="6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D1CF0" w:rsidRPr="00B21A5D" w:rsidRDefault="005D1CF0" w:rsidP="00906AB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A5D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1CF0" w:rsidRPr="00B21A5D" w:rsidRDefault="005D1CF0" w:rsidP="00D33D1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21A5D">
              <w:rPr>
                <w:rFonts w:ascii="Times New Roman" w:hAnsi="Times New Roman"/>
                <w:sz w:val="28"/>
                <w:szCs w:val="28"/>
              </w:rPr>
              <w:t xml:space="preserve">«Благоустройство»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0" w:rsidRPr="00B21A5D" w:rsidRDefault="005D1CF0" w:rsidP="00D1040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A5D">
              <w:rPr>
                <w:rFonts w:ascii="Times New Roman" w:hAnsi="Times New Roman"/>
                <w:sz w:val="28"/>
                <w:szCs w:val="28"/>
              </w:rPr>
              <w:t>+324,6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0" w:rsidRPr="00B21A5D" w:rsidRDefault="005D1CF0" w:rsidP="00906AB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0" w:rsidRPr="00B21A5D" w:rsidRDefault="005D1CF0" w:rsidP="00906AB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1CF0" w:rsidRPr="00B21A5D" w:rsidTr="00B21A5D">
        <w:trPr>
          <w:trHeight w:val="505"/>
          <w:jc w:val="center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CF0" w:rsidRPr="00B21A5D" w:rsidRDefault="005D1CF0" w:rsidP="00906AB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A5D">
              <w:rPr>
                <w:rFonts w:ascii="Times New Roman" w:hAnsi="Times New Roman"/>
                <w:sz w:val="28"/>
                <w:szCs w:val="28"/>
              </w:rPr>
              <w:t>0505</w:t>
            </w: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CF0" w:rsidRPr="00B21A5D" w:rsidRDefault="005D1CF0" w:rsidP="00906AB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21A5D">
              <w:rPr>
                <w:rFonts w:ascii="Times New Roman" w:hAnsi="Times New Roman"/>
                <w:sz w:val="28"/>
                <w:szCs w:val="28"/>
              </w:rPr>
              <w:t>Другие мероприятия в области Жилищно-коммунального хозяйства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1CF0" w:rsidRPr="00B21A5D" w:rsidRDefault="005D1CF0" w:rsidP="001E5A6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A5D">
              <w:rPr>
                <w:rFonts w:ascii="Times New Roman" w:hAnsi="Times New Roman"/>
                <w:sz w:val="28"/>
                <w:szCs w:val="28"/>
              </w:rPr>
              <w:t>1433,77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1CF0" w:rsidRPr="00B21A5D" w:rsidRDefault="005D1CF0" w:rsidP="00906AB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1CF0" w:rsidRPr="00B21A5D" w:rsidRDefault="005D1CF0" w:rsidP="00906AB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1CF0" w:rsidRPr="00B21A5D" w:rsidTr="00B21A5D">
        <w:trPr>
          <w:trHeight w:val="505"/>
          <w:jc w:val="center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CF0" w:rsidRPr="00B21A5D" w:rsidRDefault="005D1CF0" w:rsidP="00086FA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A5D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CF0" w:rsidRPr="00B21A5D" w:rsidRDefault="005D1CF0" w:rsidP="00086FA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21A5D">
              <w:rPr>
                <w:rFonts w:ascii="Times New Roman" w:hAnsi="Times New Roman"/>
                <w:sz w:val="28"/>
                <w:szCs w:val="28"/>
              </w:rPr>
              <w:t>«Культура, Кинематография»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1CF0" w:rsidRPr="00B21A5D" w:rsidRDefault="005D1CF0" w:rsidP="00086FA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A5D">
              <w:rPr>
                <w:rFonts w:ascii="Times New Roman" w:hAnsi="Times New Roman"/>
                <w:sz w:val="28"/>
                <w:szCs w:val="28"/>
              </w:rPr>
              <w:t>243,457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1CF0" w:rsidRPr="00B21A5D" w:rsidRDefault="005D1CF0" w:rsidP="00086FA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1CF0" w:rsidRPr="00B21A5D" w:rsidRDefault="005D1CF0" w:rsidP="00086FA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1CF0" w:rsidRPr="00B35412" w:rsidRDefault="005D1CF0" w:rsidP="008421BC">
      <w:pPr>
        <w:jc w:val="both"/>
        <w:rPr>
          <w:rFonts w:ascii="Times New Roman" w:hAnsi="Times New Roman"/>
          <w:sz w:val="24"/>
          <w:szCs w:val="24"/>
        </w:rPr>
      </w:pPr>
    </w:p>
    <w:sectPr w:rsidR="005D1CF0" w:rsidRPr="00B35412" w:rsidSect="00B21A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CF0" w:rsidRDefault="005D1CF0" w:rsidP="006E5DF2">
      <w:pPr>
        <w:spacing w:after="0" w:line="240" w:lineRule="auto"/>
      </w:pPr>
      <w:r>
        <w:separator/>
      </w:r>
    </w:p>
  </w:endnote>
  <w:endnote w:type="continuationSeparator" w:id="0">
    <w:p w:rsidR="005D1CF0" w:rsidRDefault="005D1CF0" w:rsidP="006E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F0" w:rsidRDefault="005D1C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F0" w:rsidRDefault="005D1CF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F0" w:rsidRDefault="005D1C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CF0" w:rsidRDefault="005D1CF0" w:rsidP="006E5DF2">
      <w:pPr>
        <w:spacing w:after="0" w:line="240" w:lineRule="auto"/>
      </w:pPr>
      <w:r>
        <w:separator/>
      </w:r>
    </w:p>
  </w:footnote>
  <w:footnote w:type="continuationSeparator" w:id="0">
    <w:p w:rsidR="005D1CF0" w:rsidRDefault="005D1CF0" w:rsidP="006E5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F0" w:rsidRDefault="005D1C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F0" w:rsidRDefault="005D1C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F0" w:rsidRDefault="005D1CF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40C"/>
    <w:rsid w:val="000044DC"/>
    <w:rsid w:val="00033C9C"/>
    <w:rsid w:val="00076364"/>
    <w:rsid w:val="00086FAA"/>
    <w:rsid w:val="000A577A"/>
    <w:rsid w:val="000B75D4"/>
    <w:rsid w:val="00123E3A"/>
    <w:rsid w:val="00131D24"/>
    <w:rsid w:val="0017755B"/>
    <w:rsid w:val="00185736"/>
    <w:rsid w:val="00191414"/>
    <w:rsid w:val="001A6060"/>
    <w:rsid w:val="001C159F"/>
    <w:rsid w:val="001D0F25"/>
    <w:rsid w:val="001D79F2"/>
    <w:rsid w:val="001E5A61"/>
    <w:rsid w:val="00273B81"/>
    <w:rsid w:val="0028299E"/>
    <w:rsid w:val="00293FF1"/>
    <w:rsid w:val="002C5AED"/>
    <w:rsid w:val="002E382C"/>
    <w:rsid w:val="002F214C"/>
    <w:rsid w:val="00305A6E"/>
    <w:rsid w:val="003060D1"/>
    <w:rsid w:val="0034103A"/>
    <w:rsid w:val="003A7704"/>
    <w:rsid w:val="003B2E5D"/>
    <w:rsid w:val="003C1083"/>
    <w:rsid w:val="003C3D43"/>
    <w:rsid w:val="003D36D5"/>
    <w:rsid w:val="003E18AB"/>
    <w:rsid w:val="003F5A50"/>
    <w:rsid w:val="004136FD"/>
    <w:rsid w:val="004273CC"/>
    <w:rsid w:val="0044140C"/>
    <w:rsid w:val="00445059"/>
    <w:rsid w:val="00477091"/>
    <w:rsid w:val="004830DC"/>
    <w:rsid w:val="00491C38"/>
    <w:rsid w:val="004C02C1"/>
    <w:rsid w:val="004D3683"/>
    <w:rsid w:val="004F63B3"/>
    <w:rsid w:val="005240E6"/>
    <w:rsid w:val="00565137"/>
    <w:rsid w:val="00584E7A"/>
    <w:rsid w:val="005906BF"/>
    <w:rsid w:val="005A2191"/>
    <w:rsid w:val="005C3AE7"/>
    <w:rsid w:val="005D1CF0"/>
    <w:rsid w:val="005D5F1F"/>
    <w:rsid w:val="005E6B3A"/>
    <w:rsid w:val="005F040C"/>
    <w:rsid w:val="00666A53"/>
    <w:rsid w:val="0069126F"/>
    <w:rsid w:val="006960D0"/>
    <w:rsid w:val="006D453B"/>
    <w:rsid w:val="006E5DF2"/>
    <w:rsid w:val="006F483E"/>
    <w:rsid w:val="006F6CA7"/>
    <w:rsid w:val="00700258"/>
    <w:rsid w:val="00731D32"/>
    <w:rsid w:val="007412FE"/>
    <w:rsid w:val="00785A95"/>
    <w:rsid w:val="007A0BB8"/>
    <w:rsid w:val="00824C00"/>
    <w:rsid w:val="00827DF0"/>
    <w:rsid w:val="00833CDC"/>
    <w:rsid w:val="00836CB9"/>
    <w:rsid w:val="008421BC"/>
    <w:rsid w:val="00856454"/>
    <w:rsid w:val="008B0475"/>
    <w:rsid w:val="008D21ED"/>
    <w:rsid w:val="008D2A3D"/>
    <w:rsid w:val="008E5086"/>
    <w:rsid w:val="008E51D1"/>
    <w:rsid w:val="008F079B"/>
    <w:rsid w:val="00906ABB"/>
    <w:rsid w:val="00930D91"/>
    <w:rsid w:val="00933A00"/>
    <w:rsid w:val="00942209"/>
    <w:rsid w:val="009618C4"/>
    <w:rsid w:val="009E48A8"/>
    <w:rsid w:val="00A031DB"/>
    <w:rsid w:val="00A10333"/>
    <w:rsid w:val="00A1459C"/>
    <w:rsid w:val="00A35AEF"/>
    <w:rsid w:val="00A62835"/>
    <w:rsid w:val="00A92738"/>
    <w:rsid w:val="00A96ECD"/>
    <w:rsid w:val="00AE1112"/>
    <w:rsid w:val="00B21A5D"/>
    <w:rsid w:val="00B2350B"/>
    <w:rsid w:val="00B27F09"/>
    <w:rsid w:val="00B326EF"/>
    <w:rsid w:val="00B35412"/>
    <w:rsid w:val="00B4738B"/>
    <w:rsid w:val="00B84EC1"/>
    <w:rsid w:val="00BC2BAC"/>
    <w:rsid w:val="00C152BB"/>
    <w:rsid w:val="00C261A6"/>
    <w:rsid w:val="00C31CA3"/>
    <w:rsid w:val="00C3378E"/>
    <w:rsid w:val="00C74250"/>
    <w:rsid w:val="00C83484"/>
    <w:rsid w:val="00CA76D7"/>
    <w:rsid w:val="00CC2D93"/>
    <w:rsid w:val="00CC68F1"/>
    <w:rsid w:val="00CE5DC0"/>
    <w:rsid w:val="00D1040C"/>
    <w:rsid w:val="00D31070"/>
    <w:rsid w:val="00D33D1C"/>
    <w:rsid w:val="00D65879"/>
    <w:rsid w:val="00D82A99"/>
    <w:rsid w:val="00DB52C7"/>
    <w:rsid w:val="00DE36EC"/>
    <w:rsid w:val="00DE455B"/>
    <w:rsid w:val="00E008EE"/>
    <w:rsid w:val="00E22AEF"/>
    <w:rsid w:val="00E30362"/>
    <w:rsid w:val="00E3502A"/>
    <w:rsid w:val="00E5022C"/>
    <w:rsid w:val="00E63E14"/>
    <w:rsid w:val="00E645AD"/>
    <w:rsid w:val="00EA2AB8"/>
    <w:rsid w:val="00EA5AB4"/>
    <w:rsid w:val="00EF3F64"/>
    <w:rsid w:val="00EF6EAD"/>
    <w:rsid w:val="00F6607B"/>
    <w:rsid w:val="00FA4B71"/>
    <w:rsid w:val="00FB30A0"/>
    <w:rsid w:val="00FB7779"/>
    <w:rsid w:val="00FC50EE"/>
    <w:rsid w:val="00FD2678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40C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040C"/>
    <w:pPr>
      <w:keepNext/>
      <w:spacing w:after="0" w:line="240" w:lineRule="auto"/>
      <w:ind w:left="567" w:hanging="567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040C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5F040C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F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040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F040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5F040C"/>
    <w:pPr>
      <w:widowControl w:val="0"/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semiHidden/>
    <w:rsid w:val="006E5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5DF2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6E5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5DF2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03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404</TotalTime>
  <Pages>3</Pages>
  <Words>319</Words>
  <Characters>1823</Characters>
  <Application>Microsoft Office Outlook</Application>
  <DocSecurity>0</DocSecurity>
  <Lines>0</Lines>
  <Paragraphs>0</Paragraphs>
  <ScaleCrop>false</ScaleCrop>
  <Company>MezAdm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</cp:lastModifiedBy>
  <cp:revision>23</cp:revision>
  <cp:lastPrinted>2017-06-28T05:37:00Z</cp:lastPrinted>
  <dcterms:created xsi:type="dcterms:W3CDTF">2017-01-23T11:17:00Z</dcterms:created>
  <dcterms:modified xsi:type="dcterms:W3CDTF">2017-07-04T06:57:00Z</dcterms:modified>
</cp:coreProperties>
</file>