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65F" w:rsidRPr="002002AA" w:rsidRDefault="0035365F" w:rsidP="00C1745E">
      <w:pPr>
        <w:jc w:val="center"/>
        <w:rPr>
          <w:b/>
        </w:rPr>
      </w:pPr>
      <w:r w:rsidRPr="002002AA">
        <w:rPr>
          <w:b/>
        </w:rPr>
        <w:t>Сведения о доходах</w:t>
      </w:r>
      <w:bookmarkStart w:id="0" w:name="_GoBack"/>
      <w:bookmarkEnd w:id="0"/>
      <w:r w:rsidRPr="002002AA">
        <w:rPr>
          <w:b/>
        </w:rPr>
        <w:t xml:space="preserve">, об имуществе и обязательствах имущественного характера </w:t>
      </w:r>
    </w:p>
    <w:p w:rsidR="0035365F" w:rsidRPr="002002AA" w:rsidRDefault="0035365F" w:rsidP="00C1745E">
      <w:pPr>
        <w:jc w:val="center"/>
        <w:rPr>
          <w:b/>
        </w:rPr>
      </w:pPr>
      <w:r w:rsidRPr="002002AA">
        <w:rPr>
          <w:b/>
        </w:rPr>
        <w:t>руководителей муниципальных учреждений Междуреченского сельского поселения Заволжского муниципального района и членов их семей за период с 1 января 2016 года по 31 декабря 2016 года</w:t>
      </w:r>
    </w:p>
    <w:p w:rsidR="0035365F" w:rsidRDefault="0035365F" w:rsidP="00C1745E">
      <w:pPr>
        <w:jc w:val="center"/>
        <w:rPr>
          <w:b/>
        </w:rPr>
      </w:pPr>
    </w:p>
    <w:tbl>
      <w:tblPr>
        <w:tblW w:w="5236" w:type="pct"/>
        <w:tblLook w:val="0000"/>
      </w:tblPr>
      <w:tblGrid>
        <w:gridCol w:w="2077"/>
        <w:gridCol w:w="1897"/>
        <w:gridCol w:w="1575"/>
        <w:gridCol w:w="1060"/>
        <w:gridCol w:w="1495"/>
        <w:gridCol w:w="12"/>
        <w:gridCol w:w="1538"/>
        <w:gridCol w:w="1060"/>
        <w:gridCol w:w="1499"/>
        <w:gridCol w:w="9"/>
        <w:gridCol w:w="1706"/>
        <w:gridCol w:w="1556"/>
      </w:tblGrid>
      <w:tr w:rsidR="0035365F" w:rsidRPr="004C7B62" w:rsidTr="002002AA"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5F" w:rsidRPr="004C7B62" w:rsidRDefault="0035365F" w:rsidP="002002AA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Фамилия,</w:t>
            </w:r>
          </w:p>
          <w:p w:rsidR="0035365F" w:rsidRPr="004C7B62" w:rsidRDefault="0035365F" w:rsidP="002002AA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Имя,</w:t>
            </w:r>
          </w:p>
          <w:p w:rsidR="0035365F" w:rsidRPr="004C7B62" w:rsidRDefault="0035365F" w:rsidP="002002AA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 xml:space="preserve">Отчество, </w:t>
            </w:r>
          </w:p>
          <w:p w:rsidR="0035365F" w:rsidRPr="004C7B62" w:rsidRDefault="0035365F" w:rsidP="002002AA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5F" w:rsidRPr="004C7B62" w:rsidRDefault="0035365F" w:rsidP="002002AA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Общая сумма декларированного годового дохода за 2016 год (руб.)</w:t>
            </w:r>
          </w:p>
        </w:tc>
        <w:tc>
          <w:tcPr>
            <w:tcW w:w="133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5F" w:rsidRPr="004C7B62" w:rsidRDefault="0035365F" w:rsidP="002002AA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 xml:space="preserve">Перечень объектов недвижимого имущества, принадлежащих на праве собственности </w:t>
            </w:r>
          </w:p>
        </w:tc>
        <w:tc>
          <w:tcPr>
            <w:tcW w:w="132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5365F" w:rsidRPr="004C7B62" w:rsidRDefault="0035365F" w:rsidP="002002AA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55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5365F" w:rsidRPr="004C7B62" w:rsidRDefault="0035365F" w:rsidP="002002AA">
            <w:pPr>
              <w:jc w:val="center"/>
              <w:rPr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Перечень транспортных средств, принадлежащих на праве собственности (вид, марка)</w:t>
            </w:r>
          </w:p>
        </w:tc>
        <w:tc>
          <w:tcPr>
            <w:tcW w:w="502" w:type="pct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:rsidR="0035365F" w:rsidRPr="004C7B62" w:rsidRDefault="0035365F" w:rsidP="002002AA">
            <w:pPr>
              <w:widowControl/>
              <w:suppressAutoHyphens w:val="0"/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сведения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 (долей участия, паев в уставных (складочных) капиталах организаций)</w:t>
            </w:r>
          </w:p>
        </w:tc>
      </w:tr>
      <w:tr w:rsidR="0035365F" w:rsidRPr="004C7B62" w:rsidTr="002002AA">
        <w:tc>
          <w:tcPr>
            <w:tcW w:w="6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5F" w:rsidRPr="004C7B62" w:rsidRDefault="0035365F" w:rsidP="002002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5F" w:rsidRPr="004C7B62" w:rsidRDefault="0035365F" w:rsidP="002002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5F" w:rsidRPr="004C7B62" w:rsidRDefault="0035365F" w:rsidP="002002AA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Виды объектов недвижимости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5F" w:rsidRPr="004C7B62" w:rsidRDefault="0035365F" w:rsidP="002002AA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5F" w:rsidRPr="004C7B62" w:rsidRDefault="0035365F" w:rsidP="002002AA">
            <w:pPr>
              <w:jc w:val="center"/>
              <w:rPr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365F" w:rsidRPr="004C7B62" w:rsidRDefault="0035365F" w:rsidP="002002AA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Виды объектов недвижимости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365F" w:rsidRPr="004C7B62" w:rsidRDefault="0035365F" w:rsidP="002002AA">
            <w:pPr>
              <w:jc w:val="center"/>
              <w:rPr>
                <w:b/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Площадь (кв.м)</w:t>
            </w:r>
          </w:p>
        </w:tc>
        <w:tc>
          <w:tcPr>
            <w:tcW w:w="486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5365F" w:rsidRPr="004C7B62" w:rsidRDefault="0035365F" w:rsidP="002002AA">
            <w:pPr>
              <w:jc w:val="center"/>
              <w:rPr>
                <w:sz w:val="20"/>
                <w:szCs w:val="20"/>
              </w:rPr>
            </w:pPr>
            <w:r w:rsidRPr="004C7B62">
              <w:rPr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55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5F" w:rsidRPr="004C7B62" w:rsidRDefault="0035365F" w:rsidP="002002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bottom w:val="single" w:sz="4" w:space="0" w:color="000000"/>
              <w:right w:val="single" w:sz="4" w:space="0" w:color="000000"/>
            </w:tcBorders>
          </w:tcPr>
          <w:p w:rsidR="0035365F" w:rsidRPr="004C7B62" w:rsidRDefault="0035365F" w:rsidP="002002AA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</w:tr>
      <w:tr w:rsidR="0035365F" w:rsidRPr="004C7B62" w:rsidTr="002002AA">
        <w:tc>
          <w:tcPr>
            <w:tcW w:w="6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5F" w:rsidRPr="002002AA" w:rsidRDefault="0035365F" w:rsidP="002002AA">
            <w:pPr>
              <w:snapToGrid w:val="0"/>
              <w:jc w:val="center"/>
              <w:rPr>
                <w:sz w:val="20"/>
                <w:szCs w:val="20"/>
              </w:rPr>
            </w:pPr>
            <w:r w:rsidRPr="002002AA">
              <w:rPr>
                <w:sz w:val="20"/>
                <w:szCs w:val="20"/>
              </w:rPr>
              <w:t>Комаров Константин Борисович</w:t>
            </w:r>
          </w:p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  <w:r w:rsidRPr="002002AA">
              <w:rPr>
                <w:sz w:val="20"/>
                <w:szCs w:val="20"/>
              </w:rPr>
              <w:t>Директор МКУ КБО «Волжанка»</w:t>
            </w:r>
          </w:p>
        </w:tc>
        <w:tc>
          <w:tcPr>
            <w:tcW w:w="6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5F" w:rsidRPr="00C1745E" w:rsidRDefault="0035365F" w:rsidP="0020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234710,7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5F" w:rsidRPr="00C1745E" w:rsidRDefault="0035365F" w:rsidP="002002AA">
            <w:pPr>
              <w:jc w:val="center"/>
              <w:rPr>
                <w:sz w:val="20"/>
                <w:szCs w:val="20"/>
              </w:rPr>
            </w:pPr>
            <w:r w:rsidRPr="00C1745E">
              <w:rPr>
                <w:sz w:val="20"/>
                <w:szCs w:val="20"/>
              </w:rPr>
              <w:t>Квартира</w:t>
            </w:r>
          </w:p>
          <w:p w:rsidR="0035365F" w:rsidRPr="00C1745E" w:rsidRDefault="0035365F" w:rsidP="002002AA">
            <w:pPr>
              <w:jc w:val="center"/>
              <w:rPr>
                <w:sz w:val="20"/>
                <w:szCs w:val="20"/>
              </w:rPr>
            </w:pPr>
            <w:r w:rsidRPr="00C1745E">
              <w:rPr>
                <w:sz w:val="20"/>
                <w:szCs w:val="20"/>
              </w:rPr>
              <w:t>(инд. собственность)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5F" w:rsidRPr="00C1745E" w:rsidRDefault="0035365F" w:rsidP="002002AA">
            <w:pPr>
              <w:jc w:val="center"/>
              <w:rPr>
                <w:sz w:val="20"/>
                <w:szCs w:val="20"/>
              </w:rPr>
            </w:pPr>
            <w:r w:rsidRPr="00C1745E">
              <w:rPr>
                <w:sz w:val="20"/>
                <w:szCs w:val="20"/>
              </w:rPr>
              <w:t>49,0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5F" w:rsidRPr="00C1745E" w:rsidRDefault="0035365F" w:rsidP="002002AA">
            <w:pPr>
              <w:jc w:val="center"/>
              <w:rPr>
                <w:sz w:val="20"/>
                <w:szCs w:val="20"/>
              </w:rPr>
            </w:pPr>
            <w:r w:rsidRPr="00C1745E">
              <w:rPr>
                <w:sz w:val="20"/>
                <w:szCs w:val="20"/>
              </w:rPr>
              <w:t>Россия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5F" w:rsidRPr="004C7B62" w:rsidRDefault="0035365F" w:rsidP="0020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5F" w:rsidRPr="004C7B62" w:rsidRDefault="0035365F" w:rsidP="00200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5F" w:rsidRPr="004C7B62" w:rsidRDefault="0035365F" w:rsidP="00200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65F" w:rsidRPr="004C7B62" w:rsidRDefault="0035365F" w:rsidP="0020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2" w:type="pct"/>
            <w:tcBorders>
              <w:top w:val="single" w:sz="4" w:space="0" w:color="000000"/>
              <w:right w:val="single" w:sz="4" w:space="0" w:color="000000"/>
            </w:tcBorders>
          </w:tcPr>
          <w:p w:rsidR="0035365F" w:rsidRPr="004C7B62" w:rsidRDefault="0035365F" w:rsidP="002002AA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365F" w:rsidRPr="004C7B62" w:rsidTr="002002AA">
        <w:trPr>
          <w:trHeight w:val="128"/>
        </w:trPr>
        <w:tc>
          <w:tcPr>
            <w:tcW w:w="671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65F" w:rsidRPr="002002AA" w:rsidRDefault="0035365F" w:rsidP="002002AA">
            <w:pPr>
              <w:snapToGrid w:val="0"/>
              <w:jc w:val="center"/>
              <w:rPr>
                <w:sz w:val="20"/>
                <w:szCs w:val="20"/>
              </w:rPr>
            </w:pPr>
            <w:r w:rsidRPr="002002AA">
              <w:rPr>
                <w:sz w:val="20"/>
                <w:szCs w:val="20"/>
              </w:rPr>
              <w:t>Соколов Михаил Николаевич</w:t>
            </w:r>
          </w:p>
          <w:p w:rsidR="0035365F" w:rsidRPr="002002AA" w:rsidRDefault="0035365F" w:rsidP="002002AA">
            <w:pPr>
              <w:snapToGrid w:val="0"/>
              <w:jc w:val="center"/>
              <w:rPr>
                <w:sz w:val="20"/>
                <w:szCs w:val="20"/>
              </w:rPr>
            </w:pPr>
            <w:r w:rsidRPr="002002AA">
              <w:rPr>
                <w:sz w:val="20"/>
                <w:szCs w:val="20"/>
              </w:rPr>
              <w:t>Директор МКУ «Управление ЖКХ»</w:t>
            </w:r>
          </w:p>
        </w:tc>
        <w:tc>
          <w:tcPr>
            <w:tcW w:w="613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65F" w:rsidRPr="00C1745E" w:rsidRDefault="0035365F" w:rsidP="0020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302829,88</w:t>
            </w: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35365F" w:rsidRPr="00C1745E" w:rsidRDefault="0035365F" w:rsidP="002002AA">
            <w:pPr>
              <w:jc w:val="center"/>
              <w:rPr>
                <w:sz w:val="20"/>
                <w:szCs w:val="20"/>
              </w:rPr>
            </w:pPr>
            <w:r w:rsidRPr="00C1745E">
              <w:rPr>
                <w:sz w:val="20"/>
                <w:szCs w:val="20"/>
              </w:rPr>
              <w:t xml:space="preserve">Жилой дом </w:t>
            </w:r>
          </w:p>
          <w:p w:rsidR="0035365F" w:rsidRPr="00C1745E" w:rsidRDefault="0035365F" w:rsidP="002002AA">
            <w:pPr>
              <w:jc w:val="center"/>
              <w:rPr>
                <w:sz w:val="20"/>
                <w:szCs w:val="20"/>
              </w:rPr>
            </w:pPr>
            <w:r w:rsidRPr="00C1745E">
              <w:rPr>
                <w:sz w:val="20"/>
                <w:szCs w:val="20"/>
              </w:rPr>
              <w:t>(инд. собственность)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365F" w:rsidRPr="00C1745E" w:rsidRDefault="0035365F" w:rsidP="002002AA">
            <w:pPr>
              <w:jc w:val="center"/>
              <w:rPr>
                <w:sz w:val="20"/>
                <w:szCs w:val="20"/>
              </w:rPr>
            </w:pPr>
            <w:r w:rsidRPr="00C1745E">
              <w:rPr>
                <w:sz w:val="20"/>
                <w:szCs w:val="20"/>
              </w:rPr>
              <w:t>36,9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65F" w:rsidRPr="00C1745E" w:rsidRDefault="0035365F" w:rsidP="002002AA">
            <w:pPr>
              <w:jc w:val="center"/>
              <w:rPr>
                <w:sz w:val="20"/>
                <w:szCs w:val="20"/>
              </w:rPr>
            </w:pPr>
            <w:r w:rsidRPr="00C1745E">
              <w:rPr>
                <w:sz w:val="20"/>
                <w:szCs w:val="20"/>
              </w:rPr>
              <w:t>Россия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5F" w:rsidRPr="00C1745E" w:rsidRDefault="0035365F" w:rsidP="002002AA">
            <w:pPr>
              <w:jc w:val="center"/>
              <w:rPr>
                <w:sz w:val="20"/>
                <w:szCs w:val="20"/>
              </w:rPr>
            </w:pPr>
            <w:r w:rsidRPr="00C1745E">
              <w:rPr>
                <w:sz w:val="20"/>
                <w:szCs w:val="20"/>
              </w:rPr>
              <w:t>Квартира</w:t>
            </w:r>
          </w:p>
          <w:p w:rsidR="0035365F" w:rsidRPr="004C7B62" w:rsidRDefault="0035365F" w:rsidP="002002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5F" w:rsidRPr="004C7B62" w:rsidRDefault="0035365F" w:rsidP="002002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48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5365F" w:rsidRPr="004C7B62" w:rsidRDefault="0035365F" w:rsidP="002002AA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5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5F" w:rsidRPr="00C1745E" w:rsidRDefault="0035365F" w:rsidP="002002AA">
            <w:pPr>
              <w:snapToGrid w:val="0"/>
              <w:jc w:val="center"/>
              <w:rPr>
                <w:sz w:val="20"/>
                <w:szCs w:val="20"/>
              </w:rPr>
            </w:pPr>
            <w:r w:rsidRPr="00C1745E">
              <w:rPr>
                <w:sz w:val="20"/>
                <w:szCs w:val="20"/>
              </w:rPr>
              <w:t>Автомобиль ВАЗ -21112 (инд. собственность)</w:t>
            </w:r>
          </w:p>
          <w:p w:rsidR="0035365F" w:rsidRPr="00C1745E" w:rsidRDefault="0035365F" w:rsidP="002002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65F" w:rsidRPr="00C1745E" w:rsidRDefault="0035365F" w:rsidP="002002AA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  <w:r w:rsidRPr="00C1745E">
              <w:rPr>
                <w:sz w:val="20"/>
                <w:szCs w:val="20"/>
              </w:rPr>
              <w:t>нет</w:t>
            </w:r>
          </w:p>
        </w:tc>
      </w:tr>
      <w:tr w:rsidR="0035365F" w:rsidRPr="004C7B62" w:rsidTr="002002AA">
        <w:trPr>
          <w:trHeight w:val="697"/>
        </w:trPr>
        <w:tc>
          <w:tcPr>
            <w:tcW w:w="671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35365F" w:rsidRPr="00C1745E" w:rsidRDefault="0035365F" w:rsidP="002002AA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613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65F" w:rsidRPr="00C1745E" w:rsidRDefault="0035365F" w:rsidP="002002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65F" w:rsidRPr="00C1745E" w:rsidRDefault="0035365F" w:rsidP="002002AA">
            <w:pPr>
              <w:jc w:val="center"/>
              <w:rPr>
                <w:sz w:val="20"/>
                <w:szCs w:val="20"/>
              </w:rPr>
            </w:pPr>
            <w:r w:rsidRPr="00C1745E">
              <w:rPr>
                <w:sz w:val="20"/>
                <w:szCs w:val="20"/>
              </w:rPr>
              <w:t>Земельный участок (инд. собственность)</w:t>
            </w:r>
          </w:p>
        </w:tc>
        <w:tc>
          <w:tcPr>
            <w:tcW w:w="34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65F" w:rsidRPr="00C1745E" w:rsidRDefault="0035365F" w:rsidP="002002AA">
            <w:pPr>
              <w:jc w:val="center"/>
              <w:rPr>
                <w:sz w:val="20"/>
                <w:szCs w:val="20"/>
              </w:rPr>
            </w:pPr>
            <w:r w:rsidRPr="00C1745E">
              <w:rPr>
                <w:sz w:val="20"/>
                <w:szCs w:val="20"/>
              </w:rPr>
              <w:t>763</w:t>
            </w:r>
          </w:p>
        </w:tc>
        <w:tc>
          <w:tcPr>
            <w:tcW w:w="487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65F" w:rsidRPr="00C1745E" w:rsidRDefault="0035365F" w:rsidP="002002AA">
            <w:pPr>
              <w:jc w:val="center"/>
              <w:rPr>
                <w:sz w:val="20"/>
                <w:szCs w:val="20"/>
              </w:rPr>
            </w:pPr>
            <w:r w:rsidRPr="00C1745E">
              <w:rPr>
                <w:sz w:val="20"/>
                <w:szCs w:val="20"/>
              </w:rPr>
              <w:t>Россия</w:t>
            </w:r>
          </w:p>
        </w:tc>
        <w:tc>
          <w:tcPr>
            <w:tcW w:w="49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65F" w:rsidRPr="004C7B62" w:rsidRDefault="0035365F" w:rsidP="002002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42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65F" w:rsidRPr="004C7B62" w:rsidRDefault="0035365F" w:rsidP="002002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86" w:type="pct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65F" w:rsidRPr="004C7B62" w:rsidRDefault="0035365F" w:rsidP="002002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5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365F" w:rsidRPr="004C7B62" w:rsidRDefault="0035365F" w:rsidP="002002AA">
            <w:pPr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365F" w:rsidRPr="004C7B62" w:rsidRDefault="0035365F" w:rsidP="002002AA">
            <w:pPr>
              <w:widowControl/>
              <w:suppressAutoHyphens w:val="0"/>
              <w:jc w:val="center"/>
              <w:rPr>
                <w:sz w:val="20"/>
                <w:szCs w:val="20"/>
              </w:rPr>
            </w:pPr>
          </w:p>
        </w:tc>
      </w:tr>
      <w:tr w:rsidR="0035365F" w:rsidRPr="002002AA" w:rsidTr="0020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671" w:type="pct"/>
          </w:tcPr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  <w:r w:rsidRPr="002002AA">
              <w:rPr>
                <w:sz w:val="20"/>
                <w:szCs w:val="20"/>
              </w:rPr>
              <w:t>Супруга</w:t>
            </w:r>
          </w:p>
        </w:tc>
        <w:tc>
          <w:tcPr>
            <w:tcW w:w="613" w:type="pct"/>
          </w:tcPr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  <w:r w:rsidRPr="002002AA">
              <w:rPr>
                <w:sz w:val="20"/>
                <w:szCs w:val="20"/>
              </w:rPr>
              <w:t>199025,55</w:t>
            </w:r>
          </w:p>
        </w:tc>
        <w:tc>
          <w:tcPr>
            <w:tcW w:w="509" w:type="pct"/>
          </w:tcPr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  <w:r w:rsidRPr="002002AA">
              <w:rPr>
                <w:sz w:val="20"/>
                <w:szCs w:val="20"/>
              </w:rPr>
              <w:t>квартира</w:t>
            </w:r>
          </w:p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  <w:r w:rsidRPr="002002AA">
              <w:rPr>
                <w:sz w:val="20"/>
                <w:szCs w:val="20"/>
              </w:rPr>
              <w:t>(инд. собственность)</w:t>
            </w:r>
          </w:p>
        </w:tc>
        <w:tc>
          <w:tcPr>
            <w:tcW w:w="342" w:type="pct"/>
          </w:tcPr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  <w:r w:rsidRPr="002002AA">
              <w:rPr>
                <w:sz w:val="20"/>
                <w:szCs w:val="20"/>
              </w:rPr>
              <w:t>44,8</w:t>
            </w:r>
          </w:p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pct"/>
          </w:tcPr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  <w:r w:rsidRPr="002002AA">
              <w:rPr>
                <w:sz w:val="20"/>
                <w:szCs w:val="20"/>
              </w:rPr>
              <w:t>Россия</w:t>
            </w:r>
          </w:p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1" w:type="pct"/>
            <w:gridSpan w:val="2"/>
          </w:tcPr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имеет</w:t>
            </w:r>
          </w:p>
        </w:tc>
        <w:tc>
          <w:tcPr>
            <w:tcW w:w="342" w:type="pct"/>
          </w:tcPr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4" w:type="pct"/>
          </w:tcPr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3" w:type="pct"/>
            <w:gridSpan w:val="2"/>
          </w:tcPr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502" w:type="pct"/>
          </w:tcPr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</w:tr>
      <w:tr w:rsidR="0035365F" w:rsidRPr="002002AA" w:rsidTr="002002A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4"/>
        </w:trPr>
        <w:tc>
          <w:tcPr>
            <w:tcW w:w="671" w:type="pct"/>
          </w:tcPr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  <w:r w:rsidRPr="002002AA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613" w:type="pct"/>
          </w:tcPr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  <w:r w:rsidRPr="002002AA">
              <w:rPr>
                <w:sz w:val="20"/>
                <w:szCs w:val="20"/>
              </w:rPr>
              <w:t>нет</w:t>
            </w:r>
          </w:p>
        </w:tc>
        <w:tc>
          <w:tcPr>
            <w:tcW w:w="509" w:type="pct"/>
          </w:tcPr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  <w:r w:rsidRPr="002002AA">
              <w:rPr>
                <w:sz w:val="20"/>
                <w:szCs w:val="20"/>
              </w:rPr>
              <w:t>нет</w:t>
            </w:r>
          </w:p>
        </w:tc>
        <w:tc>
          <w:tcPr>
            <w:tcW w:w="342" w:type="pct"/>
          </w:tcPr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  <w:r w:rsidRPr="002002AA">
              <w:rPr>
                <w:sz w:val="20"/>
                <w:szCs w:val="20"/>
              </w:rPr>
              <w:t>нет</w:t>
            </w:r>
          </w:p>
        </w:tc>
        <w:tc>
          <w:tcPr>
            <w:tcW w:w="483" w:type="pct"/>
          </w:tcPr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  <w:r w:rsidRPr="002002AA">
              <w:rPr>
                <w:sz w:val="20"/>
                <w:szCs w:val="20"/>
              </w:rPr>
              <w:t>нет</w:t>
            </w:r>
          </w:p>
        </w:tc>
        <w:tc>
          <w:tcPr>
            <w:tcW w:w="501" w:type="pct"/>
            <w:gridSpan w:val="2"/>
          </w:tcPr>
          <w:p w:rsidR="0035365F" w:rsidRPr="00C1745E" w:rsidRDefault="0035365F" w:rsidP="00BF0794">
            <w:pPr>
              <w:jc w:val="center"/>
              <w:rPr>
                <w:sz w:val="20"/>
                <w:szCs w:val="20"/>
              </w:rPr>
            </w:pPr>
            <w:r w:rsidRPr="00C1745E">
              <w:rPr>
                <w:sz w:val="20"/>
                <w:szCs w:val="20"/>
              </w:rPr>
              <w:t>Квартира</w:t>
            </w:r>
          </w:p>
          <w:p w:rsidR="0035365F" w:rsidRPr="004C7B62" w:rsidRDefault="0035365F" w:rsidP="00BF07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(безвозмездное пользование)</w:t>
            </w:r>
          </w:p>
        </w:tc>
        <w:tc>
          <w:tcPr>
            <w:tcW w:w="342" w:type="pct"/>
          </w:tcPr>
          <w:p w:rsidR="0035365F" w:rsidRPr="004C7B62" w:rsidRDefault="0035365F" w:rsidP="00BF07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44,8</w:t>
            </w:r>
          </w:p>
        </w:tc>
        <w:tc>
          <w:tcPr>
            <w:tcW w:w="484" w:type="pct"/>
          </w:tcPr>
          <w:p w:rsidR="0035365F" w:rsidRPr="004C7B62" w:rsidRDefault="0035365F" w:rsidP="00BF0794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553" w:type="pct"/>
            <w:gridSpan w:val="2"/>
          </w:tcPr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35365F" w:rsidRPr="002002AA" w:rsidRDefault="0035365F" w:rsidP="002002AA">
            <w:pPr>
              <w:jc w:val="center"/>
              <w:rPr>
                <w:sz w:val="20"/>
                <w:szCs w:val="20"/>
              </w:rPr>
            </w:pPr>
          </w:p>
        </w:tc>
      </w:tr>
    </w:tbl>
    <w:p w:rsidR="0035365F" w:rsidRPr="002002AA" w:rsidRDefault="0035365F" w:rsidP="002002AA">
      <w:pPr>
        <w:jc w:val="center"/>
        <w:rPr>
          <w:sz w:val="20"/>
          <w:szCs w:val="20"/>
        </w:rPr>
      </w:pPr>
    </w:p>
    <w:sectPr w:rsidR="0035365F" w:rsidRPr="002002AA" w:rsidSect="002002AA">
      <w:pgSz w:w="16838" w:h="11906" w:orient="landscape"/>
      <w:pgMar w:top="851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745E"/>
    <w:rsid w:val="002002AA"/>
    <w:rsid w:val="002A7298"/>
    <w:rsid w:val="0035365F"/>
    <w:rsid w:val="004C7B62"/>
    <w:rsid w:val="008D311A"/>
    <w:rsid w:val="00BA2771"/>
    <w:rsid w:val="00BF0794"/>
    <w:rsid w:val="00C1745E"/>
    <w:rsid w:val="00EE384C"/>
    <w:rsid w:val="00F62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745E"/>
    <w:pPr>
      <w:widowControl w:val="0"/>
      <w:suppressAutoHyphens/>
    </w:pPr>
    <w:rPr>
      <w:rFonts w:ascii="Times New Roman" w:hAnsi="Times New Roman" w:cs="Mangal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18</TotalTime>
  <Pages>1</Pages>
  <Words>231</Words>
  <Characters>1318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Consultant</dc:creator>
  <cp:keywords/>
  <dc:description/>
  <cp:lastModifiedBy>Zam</cp:lastModifiedBy>
  <cp:revision>2</cp:revision>
  <dcterms:created xsi:type="dcterms:W3CDTF">2017-05-30T15:40:00Z</dcterms:created>
  <dcterms:modified xsi:type="dcterms:W3CDTF">2017-05-31T06:30:00Z</dcterms:modified>
</cp:coreProperties>
</file>